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680" w:right="8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1" w:lineRule="exact"/>
        <w:ind w:left="854" w:right="-85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shape style="position:absolute;margin-left:99.360001pt;margin-top:-31.982473pt;width:93.120003pt;height:31.199996pt;mso-position-horizontal-relative:page;mso-position-vertical-relative:paragraph;z-index:-346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w w:val="124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w w:val="142"/>
          <w:position w:val="-1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w w:val="119"/>
          <w:position w:val="-1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w w:val="121"/>
          <w:position w:val="-1"/>
        </w:rPr>
        <w:t>ud</w:t>
      </w:r>
      <w:r>
        <w:rPr>
          <w:rFonts w:ascii="Times New Roman" w:hAnsi="Times New Roman" w:cs="Times New Roman" w:eastAsia="Times New Roman"/>
          <w:sz w:val="32"/>
          <w:szCs w:val="32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w w:val="121"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w w:val="142"/>
          <w:position w:val="-1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w w:val="100"/>
          <w:position w:val="0"/>
        </w:rPr>
      </w:r>
    </w:p>
    <w:p>
      <w:pPr>
        <w:spacing w:before="32" w:after="0" w:line="240" w:lineRule="auto"/>
        <w:ind w:left="17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1"/>
          <w:w w:val="11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2"/>
          <w:w w:val="10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6"/>
          <w:w w:val="9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4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2"/>
          <w:w w:val="10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3"/>
          <w:w w:val="8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7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2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5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0"/>
        </w:rPr>
        <w:t>º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4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3"/>
          <w:w w:val="9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1"/>
          <w:w w:val="11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4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2"/>
          <w:w w:val="10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1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3"/>
          <w:w w:val="11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-1"/>
          <w:w w:val="11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7E7E7E"/>
          <w:spacing w:val="0"/>
          <w:w w:val="11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680" w:right="800"/>
          <w:cols w:num="2" w:equalWidth="0">
            <w:col w:w="2170" w:space="1653"/>
            <w:col w:w="561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50" w:lineRule="auto"/>
        <w:ind w:left="305" w:right="355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89"/>
        </w:rPr>
        <w:t>á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9"/>
        </w:rPr>
        <w:t>x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70"/>
          <w:w w:val="89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ó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98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98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63"/>
          <w:w w:val="98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7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7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52"/>
          <w:w w:val="97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ñ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40"/>
          <w:szCs w:val="4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55"/>
          <w:w w:val="94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94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ob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22</w:t>
      </w:r>
      <w:r>
        <w:rPr>
          <w:rFonts w:ascii="Times New Roman" w:hAnsi="Times New Roman" w:cs="Times New Roman" w:eastAsia="Times New Roman"/>
          <w:sz w:val="40"/>
          <w:szCs w:val="4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ill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94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680" w:right="8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6" w:lineRule="exact"/>
        <w:ind w:left="463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595959"/>
          <w:w w:val="108"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-9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  <w:w w:val="92"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  <w:w w:val="109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  <w:w w:val="120"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3"/>
          <w:w w:val="11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-1"/>
          <w:w w:val="11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3"/>
          <w:w w:val="11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808080"/>
          <w:spacing w:val="0"/>
          <w:w w:val="11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680" w:right="800"/>
          <w:cols w:num="2" w:equalWidth="0">
            <w:col w:w="1593" w:space="5616"/>
            <w:col w:w="2231"/>
          </w:cols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76.360016pt;margin-top:0pt;width:318.959999pt;height:15.840001pt;mso-position-horizontal-relative:page;mso-position-vertical-relative:page;z-index:-349" coordorigin="5527,0" coordsize="6379,317">
            <v:shape style="position:absolute;left:5527;top:0;width:6379;height:317" coordorigin="5527,0" coordsize="6379,317" path="m5527,0l11906,0,11906,317,5527,317,5527,0e" filled="t" fillcolor="#ED1C2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52.559998pt;margin-top:97.799995pt;width:242.760017pt;height:.1pt;mso-position-horizontal-relative:page;mso-position-vertical-relative:page;z-index:-348" coordorigin="7051,1956" coordsize="4855,2">
            <v:shape style="position:absolute;left:7051;top:1956;width:4855;height:2" coordorigin="7051,1956" coordsize="4855,0" path="m7051,1956l11906,1956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0pt;width:58.439999pt;height:841.920044pt;mso-position-horizontal-relative:page;mso-position-vertical-relative:page;z-index:-347" coordorigin="0,0" coordsize="1169,16838">
            <v:shape style="position:absolute;left:0;top:0;width:1169;height:16838" coordorigin="0,0" coordsize="1169,16838" path="m0,0l1169,0,1169,16838,0,16838,0,0e" filled="t" fillcolor="#F2F2F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1.839966pt;margin-top:798.240051pt;width:30.72pt;height:42.72pt;mso-position-horizontal-relative:page;mso-position-vertical-relative:page;z-index:-345" coordorigin="10637,15965" coordsize="614,854">
            <v:group style="position:absolute;left:10966;top:16483;width:2;height:329" coordorigin="10966,16483" coordsize="2,329">
              <v:shape style="position:absolute;left:10966;top:16483;width:2;height:329" coordorigin="10966,16483" coordsize="0,329" path="m10966,16812l10966,16483e" filled="f" stroked="t" strokeweight=".72pt" strokecolor="#7E7E7E">
                <v:path arrowok="t"/>
              </v:shape>
            </v:group>
            <v:group style="position:absolute;left:10644;top:15972;width:600;height:511" coordorigin="10644,15972" coordsize="600,511">
              <v:shape style="position:absolute;left:10644;top:15972;width:600;height:511" coordorigin="10644,15972" coordsize="600,511" path="m10644,15972l10644,16483,11244,16483,11244,15972,10644,15972xe" filled="f" stroked="t" strokeweight=".72pt" strokecolor="#7E7E7E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873211pt;margin-top:138.646698pt;width:19.999953pt;height:198.477549pt;mso-position-horizontal-relative:page;mso-position-vertical-relative:page;z-index:-34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388" w:lineRule="exact"/>
                    <w:ind w:left="20" w:right="-74"/>
                    <w:jc w:val="left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1"/>
                      <w:w w:val="85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1"/>
                      <w:w w:val="85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1"/>
                      <w:w w:val="85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1"/>
                      <w:w w:val="85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-1"/>
                      <w:w w:val="85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-1"/>
                      <w:w w:val="85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0"/>
                      <w:w w:val="85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57"/>
                      <w:w w:val="8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0"/>
                      <w:w w:val="85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0"/>
                      <w:w w:val="85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0"/>
                      <w:w w:val="8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-3"/>
                      <w:w w:val="7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1"/>
                      <w:w w:val="93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0"/>
                      <w:w w:val="71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-1"/>
                      <w:w w:val="9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1"/>
                      <w:w w:val="9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-2"/>
                      <w:w w:val="81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3"/>
                      <w:w w:val="9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-1"/>
                      <w:w w:val="8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BFBFBF"/>
                      <w:spacing w:val="0"/>
                      <w:w w:val="83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670" w:right="384" w:firstLine="-360"/>
        <w:jc w:val="both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7.799995pt;margin-top:-41.709976pt;width:436.559989pt;height:16.919999pt;mso-position-horizontal-relative:page;mso-position-vertical-relative:paragraph;z-index:-344" coordorigin="1956,-834" coordsize="8731,338">
            <v:shape style="position:absolute;left:1956;top:-834;width:8731;height:338" coordorigin="1956,-834" coordsize="8731,338" path="m1956,-834l10687,-834,10687,-496,1956,-496,1956,-834e" filled="t" fillcolor="#F2F2F2" stroked="f">
              <v:path arrowok="t"/>
              <v:fill/>
            </v:shape>
          </v:group>
          <w10:wrap type="none"/>
        </w:pic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0" w:right="382" w:firstLine="-360"/>
        <w:jc w:val="both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68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000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</w:p>
    <w:p>
      <w:pPr>
        <w:spacing w:before="0" w:after="0" w:line="240" w:lineRule="auto"/>
        <w:ind w:left="670" w:right="3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2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0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2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670" w:right="3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</w:p>
    <w:p>
      <w:pPr>
        <w:spacing w:before="0" w:after="0" w:line="240" w:lineRule="auto"/>
        <w:ind w:left="670" w:right="3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0" w:right="383" w:firstLine="-360"/>
        <w:jc w:val="both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3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ij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2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0" w:right="383" w:firstLine="-360"/>
        <w:jc w:val="both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undo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2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2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2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púb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7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right="83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808080"/>
          <w:spacing w:val="0"/>
          <w:w w:val="10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820" w:bottom="280" w:left="1680" w:right="8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80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-9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2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-3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4"/>
          <w:w w:val="83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595959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5" w:right="20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7.799995pt;margin-top:-38.236881pt;width:436.559989pt;height:16.919999pt;mso-position-horizontal-relative:page;mso-position-vertical-relative:paragraph;z-index:-342" coordorigin="1956,-765" coordsize="8731,338">
            <v:shape style="position:absolute;left:1956;top:-765;width:8731;height:338" coordorigin="1956,-765" coordsize="8731,338" path="m1956,-765l10687,-765,10687,-426,1956,-426,1956,-765e" filled="t" fillcolor="#F2F2F2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5" w:right="11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4" w:lineRule="exact"/>
        <w:ind w:left="645" w:right="11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68.7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645" w:right="67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645" w:right="11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3.283.100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6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645" w:right="11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78.6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645" w:right="7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5" w:right="36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1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645" w:right="11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4.600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24.7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2,9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5,3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9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0,7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45" w:right="11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558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.000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645" w:right="11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9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27,8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45" w:right="1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645" w:right="11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nuo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155.800.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21.900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645" w:right="1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gundo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8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.3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.000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13,9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2"/>
          <w:pgMar w:header="0" w:footer="671" w:top="1680" w:bottom="860" w:left="1340" w:right="0"/>
          <w:headerReference w:type="default" r:id="rId6"/>
          <w:footerReference w:type="default" r:id="rId7"/>
          <w:pgSz w:w="11920" w:h="1684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671" w:top="1680" w:bottom="860" w:left="1340" w:right="0"/>
          <w:pgSz w:w="11920" w:h="16840"/>
        </w:sectPr>
      </w:pPr>
      <w:rPr/>
    </w:p>
    <w:p>
      <w:pPr>
        <w:spacing w:before="29" w:after="0" w:line="240" w:lineRule="auto"/>
        <w:ind w:left="1218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7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6"/>
          <w:w w:val="12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14"/>
          <w:w w:val="12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"/>
          <w:w w:val="124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"/>
          <w:w w:val="124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"/>
          <w:w w:val="124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2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"/>
          <w:w w:val="12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2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2"/>
          <w:w w:val="11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6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6"/>
          <w:w w:val="117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11"/>
          <w:w w:val="128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7"/>
          <w:w w:val="146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2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2"/>
          <w:w w:val="11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14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114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14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4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6"/>
          <w:w w:val="8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96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8"/>
          <w:w w:val="108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8"/>
          <w:w w:val="108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108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8"/>
          <w:w w:val="108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10"/>
          <w:w w:val="108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08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8"/>
          <w:w w:val="108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8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08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35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6"/>
          <w:w w:val="8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96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3"/>
          <w:w w:val="109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4139" w:space="1548"/>
            <w:col w:w="4893"/>
          </w:cols>
        </w:sectPr>
      </w:pPr>
      <w:rPr/>
    </w:p>
    <w:p>
      <w:pPr>
        <w:spacing w:before="55" w:after="0" w:line="215" w:lineRule="exact"/>
        <w:ind w:left="1218" w:right="-69"/>
        <w:jc w:val="left"/>
        <w:tabs>
          <w:tab w:pos="5160" w:val="left"/>
          <w:tab w:pos="62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602051pt;margin-top:13.539116pt;width:217.71795pt;height:179.280007pt;mso-position-horizontal-relative:page;mso-position-vertical-relative:paragraph;z-index:-341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9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79" w:lineRule="auto"/>
                    <w:ind w:right="4208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1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1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00"/>
        </w:rPr>
        <w:t>á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ñ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7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9"/>
          <w:w w:val="11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5" w:after="0" w:line="215" w:lineRule="exact"/>
        <w:ind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6680" w:space="1016"/>
            <w:col w:w="2884"/>
          </w:cols>
        </w:sectPr>
      </w:pPr>
      <w:rPr/>
    </w:p>
    <w:p>
      <w:pPr>
        <w:spacing w:before="39" w:after="0" w:line="240" w:lineRule="auto"/>
        <w:ind w:left="121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left="1262"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40" w:lineRule="auto"/>
        <w:ind w:right="-69"/>
        <w:jc w:val="left"/>
        <w:tabs>
          <w:tab w:pos="1320" w:val="left"/>
          <w:tab w:pos="20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right="-69"/>
        <w:jc w:val="left"/>
        <w:tabs>
          <w:tab w:pos="1320" w:val="left"/>
          <w:tab w:pos="20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7.752075pt;margin-top:-12.850887pt;width:78.047941pt;height:179.280007pt;mso-position-horizontal-relative:page;mso-position-vertical-relative:paragraph;z-index:-339" type="#_x0000_t202" filled="f" stroked="f">
            <v:textbox inset="0,0,0,0">
              <w:txbxContent>
                <w:p>
                  <w:pPr>
                    <w:spacing w:before="38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8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8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8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  <w:p>
                  <w:pPr>
                    <w:spacing w:before="36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3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3" w:equalWidth="0">
            <w:col w:w="2854" w:space="2173"/>
            <w:col w:w="2192" w:space="596"/>
            <w:col w:w="2765"/>
          </w:cols>
        </w:sectPr>
      </w:pPr>
      <w:rPr/>
    </w:p>
    <w:p>
      <w:pPr>
        <w:spacing w:before="39" w:after="0" w:line="215" w:lineRule="exact"/>
        <w:ind w:left="1262" w:right="-69"/>
        <w:jc w:val="left"/>
        <w:tabs>
          <w:tab w:pos="5120" w:val="left"/>
          <w:tab w:pos="6300" w:val="left"/>
          <w:tab w:pos="70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15" w:lineRule="exact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7219" w:space="537"/>
            <w:col w:w="2824"/>
          </w:cols>
        </w:sectPr>
      </w:pPr>
      <w:rPr/>
    </w:p>
    <w:p>
      <w:pPr>
        <w:spacing w:before="41" w:after="0" w:line="215" w:lineRule="exact"/>
        <w:ind w:left="1218"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92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15" w:lineRule="exact"/>
        <w:ind w:right="-69"/>
        <w:jc w:val="left"/>
        <w:tabs>
          <w:tab w:pos="1260" w:val="left"/>
          <w:tab w:pos="19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15" w:lineRule="exact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3" w:equalWidth="0">
            <w:col w:w="2766" w:space="2261"/>
            <w:col w:w="2192" w:space="597"/>
            <w:col w:w="2764"/>
          </w:cols>
        </w:sectPr>
      </w:pPr>
      <w:rPr/>
    </w:p>
    <w:p>
      <w:pPr>
        <w:spacing w:before="7" w:after="0" w:line="250" w:lineRule="atLeast"/>
        <w:ind w:left="1218" w:right="-5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8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8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8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40" w:lineRule="auto"/>
        <w:ind w:left="-35" w:right="1786"/>
        <w:jc w:val="center"/>
        <w:tabs>
          <w:tab w:pos="6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left="71" w:right="1786"/>
        <w:jc w:val="center"/>
        <w:tabs>
          <w:tab w:pos="6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left="-35" w:right="1786"/>
        <w:jc w:val="center"/>
        <w:tabs>
          <w:tab w:pos="6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left="-35" w:right="1786"/>
        <w:jc w:val="center"/>
        <w:tabs>
          <w:tab w:pos="6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7220" w:space="596"/>
            <w:col w:w="2764"/>
          </w:cols>
        </w:sectPr>
      </w:pPr>
      <w:rPr/>
    </w:p>
    <w:p>
      <w:pPr>
        <w:spacing w:before="38" w:after="0" w:line="240" w:lineRule="auto"/>
        <w:ind w:left="1218" w:right="-73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left="1218"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7" w:after="0" w:line="250" w:lineRule="atLeast"/>
        <w:ind w:right="-53"/>
        <w:jc w:val="left"/>
        <w:tabs>
          <w:tab w:pos="1960" w:val="left"/>
          <w:tab w:pos="2060" w:val="left"/>
          <w:tab w:pos="3280" w:val="left"/>
          <w:tab w:pos="40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left="46" w:right="-20"/>
        <w:jc w:val="left"/>
        <w:tabs>
          <w:tab w:pos="6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3" w:equalWidth="0">
            <w:col w:w="2910" w:space="153"/>
            <w:col w:w="4157" w:space="596"/>
            <w:col w:w="2764"/>
          </w:cols>
        </w:sectPr>
      </w:pPr>
      <w:rPr/>
    </w:p>
    <w:p>
      <w:pPr>
        <w:spacing w:before="36" w:after="0" w:line="280" w:lineRule="auto"/>
        <w:ind w:left="1218" w:right="-5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9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9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9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         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ú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218" w:right="-4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left="46" w:right="-20"/>
        <w:jc w:val="left"/>
        <w:tabs>
          <w:tab w:pos="6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8" w:after="0" w:line="240" w:lineRule="auto"/>
        <w:ind w:left="46" w:right="-20"/>
        <w:jc w:val="left"/>
        <w:tabs>
          <w:tab w:pos="6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7220" w:space="596"/>
            <w:col w:w="2764"/>
          </w:cols>
        </w:sectPr>
      </w:pPr>
      <w:rPr/>
    </w:p>
    <w:p>
      <w:pPr>
        <w:spacing w:before="39" w:after="0" w:line="215" w:lineRule="exact"/>
        <w:ind w:left="5253" w:right="-20"/>
        <w:jc w:val="left"/>
        <w:tabs>
          <w:tab w:pos="62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7"/>
          <w:w w:val="8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0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0"/>
        </w:rPr>
        <w:t>pu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3"/>
          <w:w w:val="11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8"/>
          <w:w w:val="11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9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3"/>
          <w:w w:val="11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96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1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9"/>
          <w:w w:val="127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9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5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1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</w:sectPr>
      </w:pPr>
      <w:rPr/>
    </w:p>
    <w:p>
      <w:pPr>
        <w:spacing w:before="39" w:after="0" w:line="215" w:lineRule="exact"/>
        <w:ind w:left="1218" w:right="-69"/>
        <w:jc w:val="left"/>
        <w:tabs>
          <w:tab w:pos="5460" w:val="left"/>
          <w:tab w:pos="58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8"/>
          <w:w w:val="100"/>
        </w:rPr>
        <w:t>á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ñ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27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3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07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1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7"/>
          <w:w w:val="127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5"/>
          <w:w w:val="10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9" w:after="0" w:line="215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109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-4"/>
          <w:w w:val="11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FFFFFF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6681" w:space="1015"/>
            <w:col w:w="2884"/>
          </w:cols>
        </w:sectPr>
      </w:pPr>
      <w:rPr/>
    </w:p>
    <w:p>
      <w:pPr>
        <w:spacing w:before="39" w:after="0" w:line="282" w:lineRule="auto"/>
        <w:ind w:left="1218" w:right="-53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0.400253pt;margin-top:.139140pt;width:219.919761pt;height:102.719994pt;mso-position-horizontal-relative:page;mso-position-vertical-relative:paragraph;z-index:-340" type="#_x0000_t202" filled="f" stroked="f">
            <v:textbox inset="0,0,0,0">
              <w:txbxContent>
                <w:p>
                  <w:pPr>
                    <w:spacing w:before="13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92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21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40" w:lineRule="auto"/>
        <w:ind w:left="2233" w:right="-69"/>
        <w:jc w:val="left"/>
        <w:tabs>
          <w:tab w:pos="34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8" w:after="0" w:line="240" w:lineRule="auto"/>
        <w:ind w:right="-69"/>
        <w:jc w:val="left"/>
        <w:tabs>
          <w:tab w:pos="2220" w:val="left"/>
          <w:tab w:pos="34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left="2233" w:right="-68"/>
        <w:jc w:val="left"/>
        <w:tabs>
          <w:tab w:pos="33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40" w:lineRule="auto"/>
        <w:ind w:left="6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8" w:after="0" w:line="240" w:lineRule="auto"/>
        <w:ind w:left="6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15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3" w:equalWidth="0">
            <w:col w:w="2972" w:space="31"/>
            <w:col w:w="3670" w:space="1143"/>
            <w:col w:w="2764"/>
          </w:cols>
        </w:sectPr>
      </w:pPr>
      <w:rPr/>
    </w:p>
    <w:p>
      <w:pPr>
        <w:spacing w:before="39" w:after="0" w:line="240" w:lineRule="auto"/>
        <w:ind w:left="1218" w:right="-68"/>
        <w:jc w:val="left"/>
        <w:tabs>
          <w:tab w:pos="5220" w:val="left"/>
          <w:tab w:pos="63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25.170006pt;margin-top:130.785004pt;width:381.100011pt;height:353.189987pt;mso-position-horizontal-relative:page;mso-position-vertical-relative:page;z-index:-338" coordorigin="2503,2616" coordsize="7622,7064">
            <v:group style="position:absolute;left:2527;top:2923;width:1776;height:631" coordorigin="2527,2923" coordsize="1776,631">
              <v:shape style="position:absolute;left:2527;top:2923;width:1776;height:631" coordorigin="2527,2923" coordsize="1776,631" path="m2527,2923l4303,2923,4303,3554,2527,3554,2527,2923e" filled="t" fillcolor="#FF0000" stroked="f">
                <v:path arrowok="t"/>
                <v:fill/>
              </v:shape>
            </v:group>
            <v:group style="position:absolute;left:2527;top:3538;width:1776;height:3586" coordorigin="2527,3538" coordsize="1776,3586">
              <v:shape style="position:absolute;left:2527;top:3538;width:1776;height:3586" coordorigin="2527,3538" coordsize="1776,3586" path="m2527,3538l4303,3538,4303,7123,2527,7123,2527,3538e" filled="t" fillcolor="#FFFFFF" stroked="f">
                <v:path arrowok="t"/>
                <v:fill/>
              </v:shape>
            </v:group>
            <v:group style="position:absolute;left:2527;top:7109;width:1776;height:523" coordorigin="2527,7109" coordsize="1776,523">
              <v:shape style="position:absolute;left:2527;top:7109;width:1776;height:523" coordorigin="2527,7109" coordsize="1776,523" path="m2527,7109l4303,7109,4303,7632,2527,7632,2527,7109e" filled="t" fillcolor="#FF0000" stroked="f">
                <v:path arrowok="t"/>
                <v:fill/>
              </v:shape>
            </v:group>
            <v:group style="position:absolute;left:2527;top:7618;width:1776;height:2054" coordorigin="2527,7618" coordsize="1776,2054">
              <v:shape style="position:absolute;left:2527;top:7618;width:1776;height:2054" coordorigin="2527,7618" coordsize="1776,2054" path="m2527,7618l4303,7618,4303,9672,2527,9672,2527,7618e" filled="t" fillcolor="#FFFFFF" stroked="f">
                <v:path arrowok="t"/>
                <v:fill/>
              </v:shape>
            </v:group>
            <v:group style="position:absolute;left:2513;top:4560;width:7603;height:2" coordorigin="2513,4560" coordsize="7603,2">
              <v:shape style="position:absolute;left:2513;top:4560;width:7603;height:2" coordorigin="2513,4560" coordsize="7603,0" path="m2513,4560l10116,4560e" filled="f" stroked="t" strokeweight=".225014pt" strokecolor="#000000">
                <v:path arrowok="t"/>
              </v:shape>
            </v:group>
            <v:group style="position:absolute;left:2513;top:4566;width:7603;height:2" coordorigin="2513,4566" coordsize="7603,2">
              <v:shape style="position:absolute;left:2513;top:4566;width:7603;height:2" coordorigin="2513,4566" coordsize="7603,0" path="m2513,4566l10116,4566e" filled="f" stroked="t" strokeweight=".939996pt" strokecolor="#000000">
                <v:path arrowok="t"/>
              </v:shape>
            </v:group>
            <v:group style="position:absolute;left:2513;top:5069;width:7603;height:2" coordorigin="2513,5069" coordsize="7603,2">
              <v:shape style="position:absolute;left:2513;top:5069;width:7603;height:2" coordorigin="2513,5069" coordsize="7603,0" path="m2513,5069l10116,5069e" filled="f" stroked="t" strokeweight=".239983pt" strokecolor="#000000">
                <v:path arrowok="t"/>
              </v:shape>
            </v:group>
            <v:group style="position:absolute;left:2513;top:5076;width:7603;height:2" coordorigin="2513,5076" coordsize="7603,2">
              <v:shape style="position:absolute;left:2513;top:5076;width:7603;height:2" coordorigin="2513,5076" coordsize="7603,0" path="m2513,5076l10116,5076e" filled="f" stroked="t" strokeweight=".819994pt" strokecolor="#000000">
                <v:path arrowok="t"/>
              </v:shape>
            </v:group>
            <v:group style="position:absolute;left:2513;top:5580;width:7603;height:2" coordorigin="2513,5580" coordsize="7603,2">
              <v:shape style="position:absolute;left:2513;top:5580;width:7603;height:2" coordorigin="2513,5580" coordsize="7603,0" path="m2513,5580l10116,5580e" filled="f" stroked="t" strokeweight=".209999pt" strokecolor="#000000">
                <v:path arrowok="t"/>
              </v:shape>
            </v:group>
            <v:group style="position:absolute;left:2513;top:5585;width:7603;height:2" coordorigin="2513,5585" coordsize="7603,2">
              <v:shape style="position:absolute;left:2513;top:5585;width:7603;height:2" coordorigin="2513,5585" coordsize="7603,0" path="m2513,5585l10116,5585e" filled="f" stroked="t" strokeweight=".819994pt" strokecolor="#000000">
                <v:path arrowok="t"/>
              </v:shape>
            </v:group>
            <v:group style="position:absolute;left:2513;top:6089;width:7603;height:2" coordorigin="2513,6089" coordsize="7603,2">
              <v:shape style="position:absolute;left:2513;top:6089;width:7603;height:2" coordorigin="2513,6089" coordsize="7603,0" path="m2513,6089l10116,6089e" filled="f" stroked="t" strokeweight=".239983pt" strokecolor="#000000">
                <v:path arrowok="t"/>
              </v:shape>
            </v:group>
            <v:group style="position:absolute;left:2513;top:6096;width:7603;height:2" coordorigin="2513,6096" coordsize="7603,2">
              <v:shape style="position:absolute;left:2513;top:6096;width:7603;height:2" coordorigin="2513,6096" coordsize="7603,0" path="m2513,6096l10116,6096e" filled="f" stroked="t" strokeweight=".819994pt" strokecolor="#000000">
                <v:path arrowok="t"/>
              </v:shape>
            </v:group>
            <v:group style="position:absolute;left:2513;top:6600;width:7603;height:2" coordorigin="2513,6600" coordsize="7603,2">
              <v:shape style="position:absolute;left:2513;top:6600;width:7603;height:2" coordorigin="2513,6600" coordsize="7603,0" path="m2513,6600l10116,6600e" filled="f" stroked="t" strokeweight=".195008pt" strokecolor="#000000">
                <v:path arrowok="t"/>
              </v:shape>
            </v:group>
            <v:group style="position:absolute;left:2513;top:6605;width:7603;height:2" coordorigin="2513,6605" coordsize="7603,2">
              <v:shape style="position:absolute;left:2513;top:6605;width:7603;height:2" coordorigin="2513,6605" coordsize="7603,0" path="m2513,6605l10116,6605e" filled="f" stroked="t" strokeweight=".819994pt" strokecolor="#000000">
                <v:path arrowok="t"/>
              </v:shape>
            </v:group>
            <v:group style="position:absolute;left:2513;top:8894;width:7603;height:2" coordorigin="2513,8894" coordsize="7603,2">
              <v:shape style="position:absolute;left:2513;top:8894;width:7603;height:2" coordorigin="2513,8894" coordsize="7603,0" path="m2513,8894l10116,8894e" filled="f" stroked="t" strokeweight=".195008pt" strokecolor="#000000">
                <v:path arrowok="t"/>
              </v:shape>
            </v:group>
            <v:group style="position:absolute;left:2513;top:8899;width:7603;height:2" coordorigin="2513,8899" coordsize="7603,2">
              <v:shape style="position:absolute;left:2513;top:8899;width:7603;height:2" coordorigin="2513,8899" coordsize="7603,0" path="m2513,8899l10116,8899e" filled="f" stroked="t" strokeweight=".820017pt" strokecolor="#000000">
                <v:path arrowok="t"/>
              </v:shape>
            </v:group>
            <v:group style="position:absolute;left:2513;top:9403;width:7603;height:2" coordorigin="2513,9403" coordsize="7603,2">
              <v:shape style="position:absolute;left:2513;top:9403;width:7603;height:2" coordorigin="2513,9403" coordsize="7603,0" path="m2513,9403l10116,9403e" filled="f" stroked="t" strokeweight=".240005pt" strokecolor="#000000">
                <v:path arrowok="t"/>
              </v:shape>
            </v:group>
            <v:group style="position:absolute;left:2513;top:9410;width:7603;height:2" coordorigin="2513,9410" coordsize="7603,2">
              <v:shape style="position:absolute;left:2513;top:9410;width:7603;height:2" coordorigin="2513,9410" coordsize="7603,0" path="m2513,9410l10116,9410e" filled="f" stroked="t" strokeweight=".820017pt" strokecolor="#000000">
                <v:path arrowok="t"/>
              </v:shape>
            </v:group>
            <v:group style="position:absolute;left:4303;top:2623;width:4303;height:314" coordorigin="4303,2623" coordsize="4303,314">
              <v:shape style="position:absolute;left:4303;top:2623;width:4303;height:314" coordorigin="4303,2623" coordsize="4303,314" path="m4303,2623l8606,2623,8606,2938,4303,2938,4303,2623e" filled="t" fillcolor="#FFFFFF" stroked="f">
                <v:path arrowok="t"/>
                <v:fill/>
              </v:shape>
            </v:group>
            <v:group style="position:absolute;left:4303;top:2923;width:4303;height:631" coordorigin="4303,2923" coordsize="4303,631">
              <v:shape style="position:absolute;left:4303;top:2923;width:4303;height:631" coordorigin="4303,2923" coordsize="4303,631" path="m4303,2923l8606,2923,8606,3554,4303,3554,4303,2923e" filled="t" fillcolor="#FF0000" stroked="f">
                <v:path arrowok="t"/>
                <v:fill/>
              </v:shape>
            </v:group>
            <v:group style="position:absolute;left:4303;top:3538;width:4303;height:3586" coordorigin="4303,3538" coordsize="4303,3586">
              <v:shape style="position:absolute;left:4303;top:3538;width:4303;height:3586" coordorigin="4303,3538" coordsize="4303,3586" path="m4303,3538l8606,3538,8606,7123,4303,7123,4303,3538e" filled="t" fillcolor="#FFFFFF" stroked="f">
                <v:path arrowok="t"/>
                <v:fill/>
              </v:shape>
            </v:group>
            <v:group style="position:absolute;left:4303;top:7109;width:4303;height:523" coordorigin="4303,7109" coordsize="4303,523">
              <v:shape style="position:absolute;left:4303;top:7109;width:4303;height:523" coordorigin="4303,7109" coordsize="4303,523" path="m4303,7109l8606,7109,8606,7632,4303,7632,4303,7109e" filled="t" fillcolor="#FF0000" stroked="f">
                <v:path arrowok="t"/>
                <v:fill/>
              </v:shape>
            </v:group>
            <v:group style="position:absolute;left:4303;top:7618;width:4303;height:2054" coordorigin="4303,7618" coordsize="4303,2054">
              <v:shape style="position:absolute;left:4303;top:7618;width:4303;height:2054" coordorigin="4303,7618" coordsize="4303,2054" path="m4303,7618l8606,7618,8606,9672,4303,9672,4303,7618e" filled="t" fillcolor="#FFFFFF" stroked="f">
                <v:path arrowok="t"/>
                <v:fill/>
              </v:shape>
            </v:group>
            <v:group style="position:absolute;left:6187;top:7109;width:3929;height:2" coordorigin="6187,7109" coordsize="3929,2">
              <v:shape style="position:absolute;left:6187;top:7109;width:3929;height:2" coordorigin="6187,7109" coordsize="3929,0" path="m6187,7109l10116,7109e" filled="f" stroked="t" strokeweight=".239983pt" strokecolor="#000000">
                <v:path arrowok="t"/>
              </v:shape>
            </v:group>
            <v:group style="position:absolute;left:6187;top:7116;width:3929;height:2" coordorigin="6187,7116" coordsize="3929,2">
              <v:shape style="position:absolute;left:6187;top:7116;width:3929;height:2" coordorigin="6187,7116" coordsize="3929,0" path="m6187,7116l10116,7116e" filled="f" stroked="t" strokeweight=".819994pt" strokecolor="#000000">
                <v:path arrowok="t"/>
              </v:shape>
            </v:group>
            <v:group style="position:absolute;left:8606;top:2923;width:1510;height:631" coordorigin="8606,2923" coordsize="1510,631">
              <v:shape style="position:absolute;left:8606;top:2923;width:1510;height:631" coordorigin="8606,2923" coordsize="1510,631" path="m8606,2923l10116,2923,10116,3554,8606,3554,8606,2923e" filled="t" fillcolor="#FF0000" stroked="f">
                <v:path arrowok="t"/>
                <v:fill/>
              </v:shape>
            </v:group>
            <v:group style="position:absolute;left:8606;top:3538;width:1510;height:3586" coordorigin="8606,3538" coordsize="1510,3586">
              <v:shape style="position:absolute;left:8606;top:3538;width:1510;height:3586" coordorigin="8606,3538" coordsize="1510,3586" path="m8606,3538l10116,3538,10116,7123,8606,7123,8606,3538e" filled="t" fillcolor="#FFFFFF" stroked="f">
                <v:path arrowok="t"/>
                <v:fill/>
              </v:shape>
            </v:group>
            <v:group style="position:absolute;left:8606;top:7109;width:1510;height:523" coordorigin="8606,7109" coordsize="1510,523">
              <v:shape style="position:absolute;left:8606;top:7109;width:1510;height:523" coordorigin="8606,7109" coordsize="1510,523" path="m8606,7109l10116,7109,10116,7632,8606,7632,8606,7109e" filled="t" fillcolor="#FF0000" stroked="f">
                <v:path arrowok="t"/>
                <v:fill/>
              </v:shape>
            </v:group>
            <v:group style="position:absolute;left:8606;top:7618;width:1510;height:2054" coordorigin="8606,7618" coordsize="1510,2054">
              <v:shape style="position:absolute;left:8606;top:7618;width:1510;height:2054" coordorigin="8606,7618" coordsize="1510,2054" path="m8606,7618l10116,7618,10116,9672,8606,9672,8606,7618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left="1218" w:right="-69"/>
        <w:jc w:val="left"/>
        <w:tabs>
          <w:tab w:pos="5220" w:val="left"/>
          <w:tab w:pos="64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8" w:after="0" w:line="240" w:lineRule="auto"/>
        <w:ind w:left="1262" w:right="-68"/>
        <w:jc w:val="left"/>
        <w:tabs>
          <w:tab w:pos="5220" w:val="left"/>
          <w:tab w:pos="63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ú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left="1262" w:right="-69"/>
        <w:jc w:val="left"/>
        <w:tabs>
          <w:tab w:pos="5220" w:val="left"/>
          <w:tab w:pos="64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92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left="121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0.919998pt;margin-top:23.749144pt;width:461.15998pt;height:246.240005pt;mso-position-horizontal-relative:page;mso-position-vertical-relative:paragraph;z-index:-337" coordorigin="1418,475" coordsize="9223,4925">
            <v:shape style="position:absolute;left:1418;top:475;width:2885;height:4925" type="#_x0000_t75">
              <v:imagedata r:id="rId8" o:title=""/>
            </v:shape>
            <v:shape style="position:absolute;left:4303;top:475;width:4303;height:4925" type="#_x0000_t75">
              <v:imagedata r:id="rId9" o:title=""/>
            </v:shape>
            <v:shape style="position:absolute;left:8606;top:475;width:2035;height:4925" type="#_x0000_t75">
              <v:imagedata r:id="rId10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89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8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9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5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82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8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8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8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7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2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8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95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9" w:after="0" w:line="240" w:lineRule="auto"/>
        <w:ind w:left="6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94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20" w:bottom="280" w:left="1340" w:right="0"/>
          <w:cols w:num="2" w:equalWidth="0">
            <w:col w:w="6673" w:space="1143"/>
            <w:col w:w="276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8" w:right="19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18" w:right="118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37.5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1.30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.8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auto"/>
        <w:ind w:left="118" w:right="11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7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2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64.8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.3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8" w:right="119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3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3" w:after="0" w:line="240" w:lineRule="auto"/>
        <w:ind w:left="118" w:right="11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23" w:after="0" w:line="240" w:lineRule="auto"/>
        <w:ind w:left="118" w:right="979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21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pob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4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18" w:right="118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8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9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ij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nuo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3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76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ndo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9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40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3"/>
        </w:rPr>
        <w:t>cae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1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118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4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ndo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36.100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02.200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8" w:right="63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18" w:right="118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8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.000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8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05.800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1.203.0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83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18" w:right="98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0" w:footer="671" w:top="1680" w:bottom="860" w:left="1300" w:right="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Fluent Icons">
    <w:altName w:val="Segoe Fluent Icon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31.960022pt;margin-top:798.359985pt;width:30.83998pt;height:42.840025pt;mso-position-horizontal-relative:page;mso-position-vertical-relative:page;z-index:-344" coordorigin="10639,15967" coordsize="617,857">
          <v:group style="position:absolute;left:10968;top:16488;width:2;height:329" coordorigin="10968,16488" coordsize="2,329">
            <v:shape style="position:absolute;left:10968;top:16488;width:2;height:329" coordorigin="10968,16488" coordsize="0,329" path="m10968,16817l10968,16488e" filled="f" stroked="t" strokeweight=".72pt" strokecolor="#7E7E7E">
              <v:path arrowok="t"/>
            </v:shape>
          </v:group>
          <v:group style="position:absolute;left:10646;top:15974;width:602;height:514" coordorigin="10646,15974" coordsize="602,514">
            <v:shape style="position:absolute;left:10646;top:15974;width:602;height:514" coordorigin="10646,15974" coordsize="602,514" path="m10646,15974l10646,16488,11249,16488,11249,15974,10646,15974xe" filled="f" stroked="t" strokeweight=".72pt" strokecolor="#7E7E7E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320007pt;margin-top:803.423523pt;width:10.192208pt;height:14.000451pt;mso-position-horizontal-relative:page;mso-position-vertical-relative:page;z-index:-34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808080"/>
                    <w:w w:val="10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808080"/>
                    <w:spacing w:val="0"/>
                    <w:w w:val="10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63.760010pt;margin-top:0pt;width:331.560013pt;height:15.840001pt;mso-position-horizontal-relative:page;mso-position-vertical-relative:page;z-index:-349" coordorigin="5275,0" coordsize="6631,317">
          <v:shape style="position:absolute;left:5275;top:0;width:6631;height:317" coordorigin="5275,0" coordsize="6631,317" path="m5275,0l11906,0,11906,317,5275,317,5275,0e" filled="t" fillcolor="#ED1C24" stroked="f">
            <v:path arrowok="t"/>
            <v:fill/>
          </v:shape>
        </v:group>
        <w10:wrap type="none"/>
      </w:pict>
    </w:r>
    <w:r>
      <w:rPr/>
      <w:pict>
        <v:shape style="position:absolute;margin-left:72.120003pt;margin-top:46.199997pt;width:70.080002pt;height:23.520001pt;mso-position-horizontal-relative:page;mso-position-vertical-relative:page;z-index:-348" type="#_x0000_t75">
          <v:imagedata r:id="rId1" o:title=""/>
        </v:shape>
      </w:pict>
    </w:r>
    <w:r>
      <w:rPr/>
      <w:pict>
        <v:group style="position:absolute;margin-left:263.760010pt;margin-top:84.120003pt;width:331.560013pt;height:.1pt;mso-position-horizontal-relative:page;mso-position-vertical-relative:page;z-index:-347" coordorigin="5275,1682" coordsize="6631,2">
          <v:shape style="position:absolute;left:5275;top:1682;width:6631;height:2" coordorigin="5275,1682" coordsize="6631,0" path="m5275,1682l11906,1682e" filled="f" stroked="t" strokeweight=".2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119995pt;margin-top:60.105152pt;width:276.804464pt;height:11.960375pt;mso-position-horizontal-relative:page;mso-position-vertical-relative:page;z-index:-34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6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1"/>
                    <w:w w:val="1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3"/>
                    <w:w w:val="10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6"/>
                    <w:w w:val="9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6"/>
                    <w:w w:val="9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"/>
                    <w:w w:val="10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7"/>
                  </w:rPr>
                  <w:t>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9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4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9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2"/>
                    <w:w w:val="9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9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5"/>
                    <w:w w:val="9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4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9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10"/>
                    <w:w w:val="9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0"/>
                  </w:rPr>
                  <w:t>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"/>
                    <w:w w:val="9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3"/>
                    <w:w w:val="9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1"/>
                    <w:w w:val="1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"/>
                    <w:w w:val="9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0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1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-1"/>
                    <w:w w:val="11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7E7E7E"/>
                    <w:spacing w:val="0"/>
                    <w:w w:val="110"/>
                  </w:rPr>
                  <w:t>25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800003pt;margin-top:70.129791pt;width:49.412549pt;height:13.52045pt;mso-position-horizontal-relative:page;mso-position-vertical-relative:page;z-index:-345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-1"/>
                    <w:w w:val="12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-1"/>
                    <w:w w:val="14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2"/>
                    <w:w w:val="1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2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2"/>
                    <w:w w:val="12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9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2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4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OLMEDO ARAGON</dc:creator>
  <dc:title>Microsoft Word - Informe EPA 2025 T2.docx</dc:title>
  <dcterms:created xsi:type="dcterms:W3CDTF">2025-09-23T15:35:07Z</dcterms:created>
  <dcterms:modified xsi:type="dcterms:W3CDTF">2025-09-23T15:35:07Z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2025-09-23T00:00:00Z</vt:filetime>
  </property>
</Properties>
</file>